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D7" w:rsidRPr="0007231F" w:rsidRDefault="000C78D7" w:rsidP="00A15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31F">
        <w:rPr>
          <w:rFonts w:ascii="Times New Roman" w:hAnsi="Times New Roman" w:cs="Times New Roman"/>
          <w:b/>
          <w:bCs/>
          <w:sz w:val="28"/>
          <w:szCs w:val="28"/>
        </w:rPr>
        <w:t>Неделя мониторинга – 10 – 16.04.2017</w:t>
      </w:r>
    </w:p>
    <w:p w:rsidR="000C78D7" w:rsidRPr="0007231F" w:rsidRDefault="000C78D7" w:rsidP="00A15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31F">
        <w:rPr>
          <w:rFonts w:ascii="Times New Roman" w:hAnsi="Times New Roman" w:cs="Times New Roman"/>
          <w:b/>
          <w:bCs/>
          <w:sz w:val="28"/>
          <w:szCs w:val="28"/>
        </w:rPr>
        <w:t>6 Г класс</w:t>
      </w:r>
    </w:p>
    <w:tbl>
      <w:tblPr>
        <w:tblW w:w="12340" w:type="dxa"/>
        <w:tblInd w:w="1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5"/>
        <w:gridCol w:w="2055"/>
        <w:gridCol w:w="6070"/>
        <w:gridCol w:w="1800"/>
        <w:gridCol w:w="1260"/>
      </w:tblGrid>
      <w:tr w:rsidR="000C78D7" w:rsidRPr="002F48D2" w:rsidTr="0007231F"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4D6B"/>
          </w:tcPr>
          <w:p w:rsidR="000C78D7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4D6B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4D6B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4D6B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294D6B"/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Оценка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Анатольева Дарья Васильевна [101230265]  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Бессарабов Тимофей Юрьевич [101230275]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Богданович Юлия Александровна [101230287]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Гершун Богдан Андреевич [101230291]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 263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Григорьев Андрей Владимирович [101230297]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263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Кантор Константин Геннадьевич [101230325]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Вариант 263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Маленкова Екатерина Андреевна [101230334]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263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Малиновский Даниил Романович [101230343]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Маслов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ирилл Сергеевич [101230349]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263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Мусатов Максим Евгеньевич [101230351]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263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Немченкова Александра Дмитриевна [101230361]     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Нижников Евгений Игоревич [101230371]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A154FA" w:rsidRDefault="000C78D7" w:rsidP="00072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Вариант 264 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Новикова Ксения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онстантиновна [101230380]  </w:t>
            </w: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264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Павлов Дмитрий Антонович [101230393]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264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Понамарёв Артём Александрович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F822B7">
              <w:rPr>
                <w:rFonts w:ascii="Arial" w:hAnsi="Arial" w:cs="Arial"/>
                <w:lang w:eastAsia="ru-RU"/>
              </w:rPr>
              <w:t xml:space="preserve"> [101230405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264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Прохоров Фёдор Алексеевич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F822B7">
              <w:rPr>
                <w:rFonts w:ascii="Arial" w:hAnsi="Arial" w:cs="Arial"/>
                <w:lang w:eastAsia="ru-RU"/>
              </w:rPr>
              <w:t>[101230411]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 w:rsidTr="0007231F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Пятибратов Артём Алексеевич [101230419]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Родяхин Геннадий Сергеевич [101230430]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264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Сурин Владислав Сергеевич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Федотов Владислав Юрьевич [101230444]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Фёдорова Надежда Владимировна [101230451]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264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Филимонов Дмитрий Эдуардович [101230462]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Холиков Антон Юрьевич [101230465]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Чернышова Дарья Юрьевна [101230470]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264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Шагаева Анна Андреевна [101230478]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Юденков Дмитрий Кириллович [101230485]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78D7" w:rsidRPr="002F48D2">
        <w:trPr>
          <w:trHeight w:val="420"/>
        </w:trPr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07231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Вариант 263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Козлов Глеб Александрович [101230497] 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A70FF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A154FA" w:rsidRDefault="000C78D7" w:rsidP="005A7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Default="000C78D7"/>
    <w:p w:rsidR="000C78D7" w:rsidRPr="00B4279B" w:rsidRDefault="000C78D7" w:rsidP="00B42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79B">
        <w:rPr>
          <w:rFonts w:ascii="Times New Roman" w:hAnsi="Times New Roman" w:cs="Times New Roman"/>
          <w:b/>
          <w:bCs/>
          <w:sz w:val="28"/>
          <w:szCs w:val="28"/>
        </w:rPr>
        <w:t>6 А класс</w:t>
      </w:r>
    </w:p>
    <w:tbl>
      <w:tblPr>
        <w:tblW w:w="11484" w:type="dxa"/>
        <w:tblInd w:w="7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75"/>
        <w:gridCol w:w="2160"/>
        <w:gridCol w:w="5595"/>
        <w:gridCol w:w="1245"/>
        <w:gridCol w:w="1209"/>
      </w:tblGrid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Default="000C78D7" w:rsidP="00B4279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B4279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Вариант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B4279B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Учащийся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Баллы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Оценка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 xml:space="preserve">263 </w:t>
            </w:r>
            <w:r w:rsidRPr="00F822B7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Абдул</w:t>
            </w:r>
            <w:r>
              <w:rPr>
                <w:rFonts w:ascii="Arial" w:hAnsi="Arial" w:cs="Arial"/>
                <w:lang w:eastAsia="ru-RU"/>
              </w:rPr>
              <w:t>ов Ахад Азерович [101262797]  </w:t>
            </w:r>
            <w:r w:rsidRPr="00F822B7">
              <w:rPr>
                <w:rFonts w:ascii="Arial" w:hAnsi="Arial" w:cs="Arial"/>
                <w:lang w:eastAsia="ru-RU"/>
              </w:rPr>
              <w:t>   </w:t>
            </w:r>
            <w:r w:rsidRPr="00F822B7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 xml:space="preserve">Батурин Дмитрий Витальевич [101262800] </w:t>
            </w:r>
            <w:r w:rsidRPr="00F822B7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Бычков Артём Викторович [101262802]</w:t>
            </w:r>
            <w:r w:rsidRPr="00F822B7">
              <w:rPr>
                <w:rFonts w:ascii="Arial" w:hAnsi="Arial" w:cs="Arial"/>
                <w:color w:val="77777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Глатёнок Анастасия Александровна [101262803</w:t>
            </w:r>
            <w:r w:rsidRPr="00F822B7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Ермошкина Владислава Михайловна [101262804] 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Исаченков Александр Андреевич [101262806]</w:t>
            </w:r>
            <w:r w:rsidRPr="00F822B7">
              <w:rPr>
                <w:rFonts w:ascii="Arial" w:hAnsi="Arial" w:cs="Arial"/>
                <w:color w:val="77777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822B7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F822B7" w:rsidRDefault="000C78D7" w:rsidP="00F822B7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Исраилова Камилла Рустамовна [101262811]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Итакаева Ирина Александровна [101262813]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Карпов Илья Алексеевич [101262828]    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Кузнецов Николай Владимирович [101262831]    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Ларкина Лика Михайловна [101262834]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Мешанина Полина Андреевна [101262838]     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Миначёв Степан Дмитриевич [101262841]     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Николаева Валерия Владимировна [101262845]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Овчинникова Дарья Борисовна [101262847]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Осипова Виктория Эдуардовна [101262849]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Решетнёва Анастасия Олеговна [101262851]     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Сеннова Мария Анатольевна [101262852]    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Хасанова Эльвира Маратовна [101262853]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Черёмухина Дарья Дмитриевна [101262854]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Тарасов Савелий Андреевич [101262858]</w:t>
            </w:r>
            <w:r w:rsidRPr="0020013E">
              <w:rPr>
                <w:rFonts w:ascii="Arial" w:hAnsi="Arial" w:cs="Arial"/>
                <w:color w:val="77777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Турчина Анастасия Вячеславовна [101262919]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Яковлев Даниил Сергеевич [101262924]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Ярмолович Алексей Русланович [101262929]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264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Мармулёв Евгений Валерьевич [101262932]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</w:tr>
      <w:tr w:rsidR="000C78D7" w:rsidRPr="002F48D2" w:rsidTr="005165CD">
        <w:trPr>
          <w:trHeight w:val="420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5165CD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263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 xml:space="preserve">Муханов Вячеслав Игоревич [101262936] </w:t>
            </w:r>
            <w:r w:rsidRPr="0020013E">
              <w:rPr>
                <w:rFonts w:ascii="Arial" w:hAnsi="Arial" w:cs="Arial"/>
                <w:lang w:eastAsia="ru-RU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20013E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78D7" w:rsidRPr="0020013E" w:rsidRDefault="000C78D7" w:rsidP="0020013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</w:tr>
    </w:tbl>
    <w:p w:rsidR="000C78D7" w:rsidRDefault="000C78D7"/>
    <w:sectPr w:rsidR="000C78D7" w:rsidSect="00A154FA">
      <w:pgSz w:w="16838" w:h="11906" w:orient="landscape"/>
      <w:pgMar w:top="540" w:right="1134" w:bottom="53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BB0"/>
    <w:rsid w:val="0007231F"/>
    <w:rsid w:val="000C78D7"/>
    <w:rsid w:val="001522B3"/>
    <w:rsid w:val="0020013E"/>
    <w:rsid w:val="002F48D2"/>
    <w:rsid w:val="004829A5"/>
    <w:rsid w:val="00500F16"/>
    <w:rsid w:val="005165CD"/>
    <w:rsid w:val="005352C2"/>
    <w:rsid w:val="005A70FF"/>
    <w:rsid w:val="0090431E"/>
    <w:rsid w:val="00A154FA"/>
    <w:rsid w:val="00B4279B"/>
    <w:rsid w:val="00CA5710"/>
    <w:rsid w:val="00CB2A1A"/>
    <w:rsid w:val="00ED4BB0"/>
    <w:rsid w:val="00F8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n-cell-line2">
    <w:name w:val="span-cell-line2"/>
    <w:basedOn w:val="DefaultParagraphFont"/>
    <w:uiPriority w:val="99"/>
    <w:rsid w:val="00F822B7"/>
  </w:style>
  <w:style w:type="character" w:customStyle="1" w:styleId="apple-converted-space">
    <w:name w:val="apple-converted-space"/>
    <w:basedOn w:val="DefaultParagraphFont"/>
    <w:uiPriority w:val="99"/>
    <w:rsid w:val="00F822B7"/>
  </w:style>
  <w:style w:type="character" w:styleId="Hyperlink">
    <w:name w:val="Hyperlink"/>
    <w:basedOn w:val="DefaultParagraphFont"/>
    <w:uiPriority w:val="99"/>
    <w:semiHidden/>
    <w:rsid w:val="00F82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4</Pages>
  <Words>486</Words>
  <Characters>2771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Елисеева</cp:lastModifiedBy>
  <cp:revision>4</cp:revision>
  <dcterms:created xsi:type="dcterms:W3CDTF">2017-04-17T18:39:00Z</dcterms:created>
  <dcterms:modified xsi:type="dcterms:W3CDTF">2017-04-21T11:13:00Z</dcterms:modified>
</cp:coreProperties>
</file>